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CA" w:rsidRDefault="00C12CCA" w:rsidP="000F2BDC">
      <w:pPr>
        <w:jc w:val="center"/>
        <w:rPr>
          <w:rFonts w:ascii="Calibri" w:hAnsi="Calibri"/>
          <w:b/>
          <w:color w:val="000000"/>
          <w:sz w:val="28"/>
          <w:szCs w:val="28"/>
          <w:lang w:eastAsia="en-GB"/>
        </w:rPr>
      </w:pPr>
      <w:r w:rsidRPr="00C12CCA">
        <w:rPr>
          <w:rFonts w:ascii="Calibri" w:hAnsi="Calibri"/>
          <w:b/>
          <w:color w:val="000000"/>
          <w:sz w:val="28"/>
          <w:szCs w:val="28"/>
          <w:lang w:eastAsia="en-GB"/>
        </w:rPr>
        <w:t>Standing Order Information</w:t>
      </w:r>
      <w:r>
        <w:rPr>
          <w:rFonts w:ascii="Calibri" w:hAnsi="Calibri"/>
          <w:b/>
          <w:color w:val="000000"/>
          <w:sz w:val="28"/>
          <w:szCs w:val="28"/>
          <w:lang w:eastAsia="en-GB"/>
        </w:rPr>
        <w:t xml:space="preserve"> – WC</w:t>
      </w:r>
      <w:r w:rsidR="003C593B">
        <w:rPr>
          <w:rFonts w:ascii="Calibri" w:hAnsi="Calibri"/>
          <w:b/>
          <w:color w:val="000000"/>
          <w:sz w:val="28"/>
          <w:szCs w:val="28"/>
          <w:lang w:eastAsia="en-GB"/>
        </w:rPr>
        <w:t>BA</w:t>
      </w:r>
      <w:r>
        <w:rPr>
          <w:rFonts w:ascii="Calibri" w:hAnsi="Calibri"/>
          <w:b/>
          <w:color w:val="000000"/>
          <w:sz w:val="28"/>
          <w:szCs w:val="28"/>
          <w:lang w:eastAsia="en-GB"/>
        </w:rPr>
        <w:t xml:space="preserve"> </w:t>
      </w:r>
      <w:r w:rsidR="009237AA">
        <w:rPr>
          <w:rFonts w:ascii="Calibri" w:hAnsi="Calibri"/>
          <w:b/>
          <w:color w:val="000000"/>
          <w:sz w:val="28"/>
          <w:szCs w:val="28"/>
          <w:lang w:eastAsia="en-GB"/>
        </w:rPr>
        <w:t>Emerging</w:t>
      </w:r>
      <w:r w:rsidR="00E76FD6">
        <w:rPr>
          <w:rFonts w:ascii="Calibri" w:hAnsi="Calibri"/>
          <w:b/>
          <w:color w:val="000000"/>
          <w:sz w:val="28"/>
          <w:szCs w:val="28"/>
          <w:lang w:eastAsia="en-GB"/>
        </w:rPr>
        <w:t xml:space="preserve"> Talent</w:t>
      </w:r>
      <w:r w:rsidR="000F2BDC">
        <w:rPr>
          <w:rFonts w:ascii="Calibri" w:hAnsi="Calibri"/>
          <w:b/>
          <w:color w:val="000000"/>
          <w:sz w:val="28"/>
          <w:szCs w:val="28"/>
          <w:lang w:eastAsia="en-GB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  <w:lang w:eastAsia="en-GB"/>
        </w:rPr>
        <w:t>Squad</w:t>
      </w:r>
    </w:p>
    <w:p w:rsidR="00E912B6" w:rsidRDefault="00E912B6"/>
    <w:tbl>
      <w:tblPr>
        <w:tblW w:w="10088" w:type="dxa"/>
        <w:tblInd w:w="93" w:type="dxa"/>
        <w:tblLook w:val="04A0"/>
      </w:tblPr>
      <w:tblGrid>
        <w:gridCol w:w="1438"/>
        <w:gridCol w:w="278"/>
        <w:gridCol w:w="1276"/>
        <w:gridCol w:w="1475"/>
        <w:gridCol w:w="651"/>
        <w:gridCol w:w="2268"/>
        <w:gridCol w:w="1078"/>
        <w:gridCol w:w="65"/>
        <w:gridCol w:w="1559"/>
      </w:tblGrid>
      <w:tr w:rsidR="00C12CCA" w:rsidRPr="00C12CCA" w:rsidTr="009E5070">
        <w:trPr>
          <w:trHeight w:val="457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3C593B">
            <w:pPr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</w:pPr>
            <w:r w:rsidRPr="00C12CCA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 xml:space="preserve">I would like to pay my </w:t>
            </w:r>
            <w:r w:rsidR="003C593B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>Badminton Academy</w:t>
            </w:r>
            <w:r w:rsidRPr="00C12CCA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 xml:space="preserve"> Membership for 201</w:t>
            </w:r>
            <w:r w:rsidR="003C593B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>9</w:t>
            </w:r>
            <w:r w:rsidRPr="00C12CCA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>/</w:t>
            </w:r>
            <w:r w:rsidR="003C593B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>20</w:t>
            </w:r>
            <w:r w:rsidRPr="00C12CCA">
              <w:rPr>
                <w:rFonts w:ascii="Calibri" w:hAnsi="Calibri"/>
                <w:b/>
                <w:color w:val="000000"/>
                <w:sz w:val="26"/>
                <w:szCs w:val="26"/>
                <w:lang w:eastAsia="en-GB"/>
              </w:rPr>
              <w:t xml:space="preserve"> by Standing Order</w:t>
            </w:r>
          </w:p>
        </w:tc>
      </w:tr>
      <w:tr w:rsidR="00C12CCA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566"/>
        </w:trPr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Player Name:</w:t>
            </w:r>
          </w:p>
        </w:tc>
        <w:tc>
          <w:tcPr>
            <w:tcW w:w="837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I confirm that I have set up a standing order as follows: </w:t>
            </w:r>
          </w:p>
        </w:tc>
      </w:tr>
      <w:tr w:rsidR="00C12CCA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300"/>
        </w:trPr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3C593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1st Payment on 1st September </w:t>
            </w:r>
            <w:r w:rsidR="00E912B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201</w:t>
            </w:r>
            <w:r w:rsidR="003C593B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  <w:r w:rsidR="00E912B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for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5F7107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5F710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46.60</w:t>
            </w:r>
          </w:p>
        </w:tc>
      </w:tr>
      <w:tr w:rsidR="00C12CCA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300"/>
        </w:trPr>
        <w:tc>
          <w:tcPr>
            <w:tcW w:w="8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3C593B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 additional Payments monthly from 1st October 201</w:t>
            </w:r>
            <w:r w:rsidR="003C593B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to 1st August 20</w:t>
            </w:r>
            <w:r w:rsidR="003C593B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20</w:t>
            </w: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 for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2CCA" w:rsidRPr="00C12CCA" w:rsidRDefault="00975C3D" w:rsidP="005F7107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£</w:t>
            </w:r>
            <w:r w:rsidR="005F710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  <w:r w:rsidR="00E616F7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  <w:bookmarkStart w:id="0" w:name="_GoBack"/>
            <w:bookmarkEnd w:id="0"/>
            <w:r w:rsidR="00C06391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C12CCA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975C3D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  <w:t>Bank Account for Payment:</w:t>
            </w:r>
          </w:p>
        </w:tc>
      </w:tr>
      <w:tr w:rsidR="00E912B6" w:rsidRPr="00C12CCA" w:rsidTr="009E5070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2B6" w:rsidRPr="00C12CCA" w:rsidRDefault="00E912B6" w:rsidP="000D343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HSBC Account N</w:t>
            </w: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ame</w:t>
            </w:r>
          </w:p>
        </w:tc>
        <w:tc>
          <w:tcPr>
            <w:tcW w:w="7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12B6" w:rsidRPr="00C12CCA" w:rsidRDefault="00E912B6" w:rsidP="000D343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West Cheshire Performance Centre</w:t>
            </w:r>
          </w:p>
        </w:tc>
      </w:tr>
      <w:tr w:rsidR="00975C3D" w:rsidRPr="00C12CCA" w:rsidTr="009E5070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HSBC Account No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32854805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975C3D" w:rsidRPr="00C12CCA" w:rsidTr="009E5070">
        <w:trPr>
          <w:trHeight w:val="300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Sort Code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40-29-08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C3D" w:rsidRPr="00C12CCA" w:rsidRDefault="00975C3D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A3595" w:rsidRPr="00C12CCA" w:rsidTr="009E5070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595" w:rsidRDefault="003A3595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300"/>
        </w:trPr>
        <w:tc>
          <w:tcPr>
            <w:tcW w:w="51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E912B6" w:rsidRDefault="00E912B6" w:rsidP="00E912B6">
            <w:pPr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</w:pPr>
            <w:r w:rsidRPr="00E912B6"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  <w:t>Please generate a r</w:t>
            </w:r>
            <w:r w:rsidR="00C12CCA" w:rsidRPr="00E912B6">
              <w:rPr>
                <w:rFonts w:ascii="Calibri" w:hAnsi="Calibri"/>
                <w:b/>
                <w:color w:val="000000"/>
                <w:sz w:val="22"/>
                <w:szCs w:val="22"/>
                <w:lang w:eastAsia="en-GB"/>
              </w:rPr>
              <w:t>eference for payments as follows: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D71A17" w:rsidP="009E5070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</w:t>
            </w:r>
            <w:r w:rsidR="00E76FD6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T</w:t>
            </w:r>
            <w:r w:rsidR="000F2BDC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</w:t>
            </w:r>
            <w:r w:rsidR="00C12CCA" w:rsidRPr="00C12CCA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II</w:t>
            </w:r>
            <w:r w:rsidR="009E5070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DD</w:t>
            </w:r>
            <w:r w:rsidR="00C12CCA" w:rsidRPr="00C12CCA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MMYY</w:t>
            </w:r>
            <w:r w:rsidR="009E5070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 xml:space="preserve">   where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</w:pPr>
            <w:r w:rsidRPr="00C12CCA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II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E912B6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 xml:space="preserve">Player </w:t>
            </w:r>
            <w:r w:rsidR="00C12CCA" w:rsidRPr="00C12CCA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Initials</w:t>
            </w:r>
          </w:p>
        </w:tc>
      </w:tr>
      <w:tr w:rsidR="00C12CCA" w:rsidRPr="00C12CCA" w:rsidTr="009E5070">
        <w:trPr>
          <w:trHeight w:val="30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9E5070" w:rsidP="009E5070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DD</w:t>
            </w:r>
            <w:r w:rsidR="00C12CCA" w:rsidRPr="00C12CCA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MM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YY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CCA" w:rsidRPr="00C12CCA" w:rsidRDefault="009E5070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 digit DOB</w:t>
            </w:r>
          </w:p>
        </w:tc>
      </w:tr>
      <w:tr w:rsidR="009E5070" w:rsidRPr="00C12CCA" w:rsidTr="009E5070">
        <w:trPr>
          <w:trHeight w:val="300"/>
        </w:trPr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070" w:rsidRPr="00C12CCA" w:rsidRDefault="009E5070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070" w:rsidRPr="00C12CCA" w:rsidRDefault="009E5070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070" w:rsidRPr="00C12CCA" w:rsidRDefault="009E5070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070" w:rsidRPr="009E5070" w:rsidRDefault="009E5070" w:rsidP="00C12CCA">
            <w:pPr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</w:pPr>
            <w:r w:rsidRPr="009E5070">
              <w:rPr>
                <w:rFonts w:ascii="Calibri" w:hAnsi="Calibri"/>
                <w:i/>
                <w:color w:val="000000"/>
                <w:sz w:val="22"/>
                <w:szCs w:val="22"/>
                <w:lang w:eastAsia="en-GB"/>
              </w:rPr>
              <w:t>Please enter the reference below</w:t>
            </w:r>
          </w:p>
        </w:tc>
      </w:tr>
      <w:tr w:rsidR="00C12CCA" w:rsidRPr="00C12CCA" w:rsidTr="009E5070">
        <w:trPr>
          <w:trHeight w:val="603"/>
        </w:trPr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I will use the following Reference: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418"/>
        </w:trPr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21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555"/>
        </w:trPr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Signed: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417"/>
        </w:trPr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621" w:type="dxa"/>
            <w:gridSpan w:val="5"/>
            <w:tcBorders>
              <w:top w:val="dashed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12CCA" w:rsidRPr="00C12CCA" w:rsidTr="009E5070">
        <w:trPr>
          <w:trHeight w:val="507"/>
        </w:trPr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Date:</w:t>
            </w:r>
          </w:p>
        </w:tc>
        <w:tc>
          <w:tcPr>
            <w:tcW w:w="5621" w:type="dxa"/>
            <w:gridSpan w:val="5"/>
            <w:tcBorders>
              <w:top w:val="nil"/>
              <w:left w:val="nil"/>
              <w:bottom w:val="dashed" w:sz="4" w:space="0" w:color="auto"/>
            </w:tcBorders>
            <w:shd w:val="clear" w:color="auto" w:fill="auto"/>
            <w:noWrap/>
            <w:vAlign w:val="bottom"/>
          </w:tcPr>
          <w:p w:rsidR="00C12CCA" w:rsidRPr="00C12CCA" w:rsidRDefault="00C12CCA" w:rsidP="00C12CCA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:rsidR="00C12CCA" w:rsidRDefault="00C12CCA">
      <w:pPr>
        <w:rPr>
          <w:rFonts w:ascii="Arial" w:hAnsi="Arial" w:cs="Arial"/>
          <w:sz w:val="22"/>
        </w:rPr>
      </w:pPr>
    </w:p>
    <w:p w:rsidR="000B272F" w:rsidRPr="00E30F79" w:rsidRDefault="000B272F" w:rsidP="000B272F">
      <w:pPr>
        <w:rPr>
          <w:rFonts w:ascii="Calibri" w:hAnsi="Calibri" w:cs="Arial"/>
          <w:sz w:val="20"/>
          <w:szCs w:val="20"/>
        </w:rPr>
      </w:pPr>
      <w:r w:rsidRPr="00E30F79">
        <w:rPr>
          <w:rFonts w:ascii="Calibri" w:hAnsi="Calibri" w:cs="Arial"/>
          <w:sz w:val="22"/>
        </w:rPr>
        <w:t>P</w:t>
      </w:r>
      <w:r>
        <w:rPr>
          <w:rFonts w:ascii="Calibri" w:hAnsi="Calibri" w:cs="Arial"/>
          <w:sz w:val="22"/>
        </w:rPr>
        <w:t xml:space="preserve">lease return completed Form to </w:t>
      </w:r>
      <w:r w:rsidR="009D7E25" w:rsidRPr="0062122E">
        <w:rPr>
          <w:rFonts w:asciiTheme="minorHAnsi" w:hAnsiTheme="minorHAnsi" w:cs="Arial"/>
          <w:sz w:val="22"/>
          <w:szCs w:val="22"/>
        </w:rPr>
        <w:t>Mrs K Vickers, Melg</w:t>
      </w:r>
      <w:r w:rsidR="009D7E25">
        <w:rPr>
          <w:rFonts w:asciiTheme="minorHAnsi" w:hAnsiTheme="minorHAnsi" w:cs="Arial"/>
          <w:sz w:val="22"/>
          <w:szCs w:val="22"/>
        </w:rPr>
        <w:t>arth, Vill</w:t>
      </w:r>
      <w:r w:rsidR="00DB64E6">
        <w:rPr>
          <w:rFonts w:asciiTheme="minorHAnsi" w:hAnsiTheme="minorHAnsi" w:cs="Arial"/>
          <w:sz w:val="22"/>
          <w:szCs w:val="22"/>
        </w:rPr>
        <w:t>age Road, Christleton, Cheshire,</w:t>
      </w:r>
      <w:r w:rsidR="009D7E25" w:rsidRPr="0062122E">
        <w:rPr>
          <w:rFonts w:asciiTheme="minorHAnsi" w:hAnsiTheme="minorHAnsi" w:cs="Arial"/>
          <w:sz w:val="22"/>
          <w:szCs w:val="22"/>
        </w:rPr>
        <w:t xml:space="preserve"> CH3 7AS</w:t>
      </w:r>
      <w:r w:rsidR="00DB64E6">
        <w:rPr>
          <w:rFonts w:asciiTheme="minorHAnsi" w:hAnsiTheme="minorHAnsi" w:cs="Arial"/>
          <w:sz w:val="22"/>
          <w:szCs w:val="22"/>
        </w:rPr>
        <w:t>, or email to kayvickers@wcpc.co.uk</w:t>
      </w:r>
    </w:p>
    <w:p w:rsidR="001E7765" w:rsidRDefault="001E7765">
      <w:pPr>
        <w:rPr>
          <w:rFonts w:ascii="Arial" w:hAnsi="Arial" w:cs="Arial"/>
          <w:sz w:val="22"/>
        </w:rPr>
      </w:pPr>
    </w:p>
    <w:sectPr w:rsidR="001E7765" w:rsidSect="009C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1440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0AD" w:rsidRDefault="00E940AD">
      <w:r>
        <w:separator/>
      </w:r>
    </w:p>
  </w:endnote>
  <w:endnote w:type="continuationSeparator" w:id="0">
    <w:p w:rsidR="00E940AD" w:rsidRDefault="00E94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FC" w:rsidRDefault="00A459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ook w:val="04A0"/>
    </w:tblPr>
    <w:tblGrid>
      <w:gridCol w:w="3510"/>
      <w:gridCol w:w="3119"/>
      <w:gridCol w:w="3544"/>
    </w:tblGrid>
    <w:tr w:rsidR="006F4F5E" w:rsidTr="006F4F5E">
      <w:trPr>
        <w:cantSplit/>
        <w:trHeight w:val="851"/>
      </w:trPr>
      <w:tc>
        <w:tcPr>
          <w:tcW w:w="3510" w:type="dxa"/>
          <w:vAlign w:val="center"/>
          <w:hideMark/>
        </w:tcPr>
        <w:p w:rsidR="006F4F5E" w:rsidRDefault="006F4F5E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Head Coach: Richard Morrissey</w:t>
          </w:r>
        </w:p>
        <w:p w:rsidR="006F4F5E" w:rsidRDefault="006F4F5E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email: richardmorrissey@wcpc.co.uk</w:t>
          </w:r>
          <w:r>
            <w:rPr>
              <w:rFonts w:ascii="Arial" w:hAnsi="Arial" w:cs="Arial"/>
              <w:noProof/>
              <w:sz w:val="16"/>
              <w:lang w:eastAsia="en-GB"/>
            </w:rPr>
            <w:t xml:space="preserve"> </w:t>
          </w:r>
        </w:p>
      </w:tc>
      <w:tc>
        <w:tcPr>
          <w:tcW w:w="3119" w:type="dxa"/>
          <w:vAlign w:val="center"/>
          <w:hideMark/>
        </w:tcPr>
        <w:p w:rsidR="006F4F5E" w:rsidRDefault="006F4F5E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en-GB"/>
            </w:rPr>
            <w:drawing>
              <wp:inline distT="0" distB="0" distL="0" distR="0">
                <wp:extent cx="1504950" cy="542925"/>
                <wp:effectExtent l="19050" t="0" r="0" b="0"/>
                <wp:docPr id="2" name="Picture 3" descr="Performanc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erformanc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  <w:hideMark/>
        </w:tcPr>
        <w:p w:rsidR="006F4F5E" w:rsidRDefault="006F4F5E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Asst. Head Coach: Kay Vickers</w:t>
          </w:r>
        </w:p>
        <w:p w:rsidR="006F4F5E" w:rsidRDefault="006F4F5E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email: kayvickers@wcpc.co.uk</w:t>
          </w:r>
        </w:p>
      </w:tc>
    </w:tr>
  </w:tbl>
  <w:p w:rsidR="001E7765" w:rsidRDefault="001E7765" w:rsidP="006F4F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FC" w:rsidRDefault="00A459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0AD" w:rsidRDefault="00E940AD">
      <w:r>
        <w:separator/>
      </w:r>
    </w:p>
  </w:footnote>
  <w:footnote w:type="continuationSeparator" w:id="0">
    <w:p w:rsidR="00E940AD" w:rsidRDefault="00E94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FC" w:rsidRDefault="00A459F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4" w:type="dxa"/>
      <w:tblInd w:w="-318" w:type="dxa"/>
      <w:tblLayout w:type="fixed"/>
      <w:tblLook w:val="0000"/>
    </w:tblPr>
    <w:tblGrid>
      <w:gridCol w:w="1986"/>
      <w:gridCol w:w="8788"/>
    </w:tblGrid>
    <w:tr w:rsidR="00A459FC" w:rsidTr="00CD12A5">
      <w:trPr>
        <w:cantSplit/>
        <w:trHeight w:val="892"/>
      </w:trPr>
      <w:tc>
        <w:tcPr>
          <w:tcW w:w="1986" w:type="dxa"/>
          <w:vMerge w:val="restart"/>
          <w:vAlign w:val="center"/>
        </w:tcPr>
        <w:p w:rsidR="00A459FC" w:rsidRDefault="00A459FC" w:rsidP="00CD12A5">
          <w:pPr>
            <w:jc w:val="center"/>
          </w:pPr>
          <w:r>
            <w:rPr>
              <w:noProof/>
              <w:lang w:eastAsia="en-GB"/>
            </w:rPr>
            <w:drawing>
              <wp:inline distT="0" distB="0" distL="0" distR="0">
                <wp:extent cx="868680" cy="96356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eshire badminton - blue-solid-background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157" cy="965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vAlign w:val="center"/>
        </w:tcPr>
        <w:p w:rsidR="00A459FC" w:rsidRPr="004D469F" w:rsidRDefault="00A459FC" w:rsidP="00CD12A5">
          <w:pPr>
            <w:pStyle w:val="Heading1"/>
            <w:jc w:val="center"/>
            <w:rPr>
              <w:color w:val="3366CC"/>
            </w:rPr>
          </w:pPr>
          <w:r w:rsidRPr="004D469F">
            <w:rPr>
              <w:color w:val="3366CC"/>
            </w:rPr>
            <w:t>CHESHIRE COUNTY BADMINTON ASSOCIATION</w:t>
          </w:r>
        </w:p>
      </w:tc>
    </w:tr>
    <w:tr w:rsidR="00A459FC" w:rsidTr="00CD12A5">
      <w:trPr>
        <w:cantSplit/>
        <w:trHeight w:val="1018"/>
      </w:trPr>
      <w:tc>
        <w:tcPr>
          <w:tcW w:w="1986" w:type="dxa"/>
          <w:vMerge/>
        </w:tcPr>
        <w:p w:rsidR="00A459FC" w:rsidRDefault="00A459FC" w:rsidP="00CD12A5"/>
      </w:tc>
      <w:tc>
        <w:tcPr>
          <w:tcW w:w="8788" w:type="dxa"/>
          <w:vAlign w:val="center"/>
        </w:tcPr>
        <w:p w:rsidR="00A459FC" w:rsidRPr="004D469F" w:rsidRDefault="00A459FC" w:rsidP="00CD12A5">
          <w:pPr>
            <w:jc w:val="center"/>
            <w:rPr>
              <w:rFonts w:ascii="Arial Rounded MT Bold" w:hAnsi="Arial Rounded MT Bold"/>
              <w:color w:val="3366CC"/>
              <w:sz w:val="44"/>
              <w:szCs w:val="44"/>
            </w:rPr>
          </w:pPr>
          <w:r w:rsidRPr="004D469F">
            <w:rPr>
              <w:rFonts w:ascii="Arial Rounded MT Bold" w:hAnsi="Arial Rounded MT Bold"/>
              <w:color w:val="3366CC"/>
              <w:sz w:val="44"/>
              <w:szCs w:val="44"/>
            </w:rPr>
            <w:t xml:space="preserve">West Cheshire </w:t>
          </w:r>
          <w:r>
            <w:rPr>
              <w:rFonts w:ascii="Arial Rounded MT Bold" w:hAnsi="Arial Rounded MT Bold"/>
              <w:color w:val="3366CC"/>
              <w:sz w:val="44"/>
              <w:szCs w:val="44"/>
            </w:rPr>
            <w:t>Badminton Academy</w:t>
          </w:r>
        </w:p>
      </w:tc>
    </w:tr>
  </w:tbl>
  <w:p w:rsidR="001E7765" w:rsidRDefault="001E77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9FC" w:rsidRDefault="00A459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5C3D"/>
    <w:rsid w:val="0002525D"/>
    <w:rsid w:val="00056014"/>
    <w:rsid w:val="00066FF0"/>
    <w:rsid w:val="000B272F"/>
    <w:rsid w:val="000D343E"/>
    <w:rsid w:val="000E50BC"/>
    <w:rsid w:val="000F2BDC"/>
    <w:rsid w:val="001957A9"/>
    <w:rsid w:val="001B73FF"/>
    <w:rsid w:val="001C6803"/>
    <w:rsid w:val="001E7765"/>
    <w:rsid w:val="0024455C"/>
    <w:rsid w:val="00257088"/>
    <w:rsid w:val="002A2D57"/>
    <w:rsid w:val="002C6EAC"/>
    <w:rsid w:val="002D2624"/>
    <w:rsid w:val="00327D29"/>
    <w:rsid w:val="003642CE"/>
    <w:rsid w:val="003A3595"/>
    <w:rsid w:val="003B0D18"/>
    <w:rsid w:val="003C593B"/>
    <w:rsid w:val="00406456"/>
    <w:rsid w:val="0044122E"/>
    <w:rsid w:val="00475C20"/>
    <w:rsid w:val="004C280B"/>
    <w:rsid w:val="004C7645"/>
    <w:rsid w:val="004D469F"/>
    <w:rsid w:val="004E64D1"/>
    <w:rsid w:val="005177A3"/>
    <w:rsid w:val="00590070"/>
    <w:rsid w:val="005F65CC"/>
    <w:rsid w:val="005F7107"/>
    <w:rsid w:val="006351C8"/>
    <w:rsid w:val="00647719"/>
    <w:rsid w:val="006938FE"/>
    <w:rsid w:val="006B446E"/>
    <w:rsid w:val="006F4F5E"/>
    <w:rsid w:val="0077314F"/>
    <w:rsid w:val="008015AD"/>
    <w:rsid w:val="00813090"/>
    <w:rsid w:val="008573A0"/>
    <w:rsid w:val="00901A4F"/>
    <w:rsid w:val="009237AA"/>
    <w:rsid w:val="009669C4"/>
    <w:rsid w:val="00975C3D"/>
    <w:rsid w:val="0097630B"/>
    <w:rsid w:val="009B26EB"/>
    <w:rsid w:val="009C3E55"/>
    <w:rsid w:val="009C7917"/>
    <w:rsid w:val="009D7E25"/>
    <w:rsid w:val="009E3D7F"/>
    <w:rsid w:val="009E5070"/>
    <w:rsid w:val="00A459FC"/>
    <w:rsid w:val="00A964D8"/>
    <w:rsid w:val="00BD7E02"/>
    <w:rsid w:val="00C06391"/>
    <w:rsid w:val="00C12CCA"/>
    <w:rsid w:val="00C17324"/>
    <w:rsid w:val="00C30A1B"/>
    <w:rsid w:val="00CA6A65"/>
    <w:rsid w:val="00D44D1A"/>
    <w:rsid w:val="00D50866"/>
    <w:rsid w:val="00D71693"/>
    <w:rsid w:val="00D71A17"/>
    <w:rsid w:val="00D928EC"/>
    <w:rsid w:val="00DB4155"/>
    <w:rsid w:val="00DB4D4E"/>
    <w:rsid w:val="00DB64E6"/>
    <w:rsid w:val="00E616F7"/>
    <w:rsid w:val="00E76FD6"/>
    <w:rsid w:val="00E912B6"/>
    <w:rsid w:val="00E940AD"/>
    <w:rsid w:val="00EA51F0"/>
    <w:rsid w:val="00ED4A27"/>
    <w:rsid w:val="00F2253F"/>
    <w:rsid w:val="00F93F3A"/>
    <w:rsid w:val="00FC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7917"/>
    <w:pPr>
      <w:keepNext/>
      <w:outlineLvl w:val="0"/>
    </w:pPr>
    <w:rPr>
      <w:rFonts w:ascii="Arial Rounded MT Bold" w:hAnsi="Arial Rounded MT Bold" w:cs="Arial"/>
      <w:sz w:val="32"/>
    </w:rPr>
  </w:style>
  <w:style w:type="paragraph" w:styleId="Heading2">
    <w:name w:val="heading 2"/>
    <w:basedOn w:val="Normal"/>
    <w:next w:val="Normal"/>
    <w:qFormat/>
    <w:rsid w:val="009C7917"/>
    <w:pPr>
      <w:keepNext/>
      <w:jc w:val="center"/>
      <w:outlineLvl w:val="1"/>
    </w:pPr>
    <w:rPr>
      <w:rFonts w:ascii="Arial Rounded MT Bold" w:hAnsi="Arial Rounded MT Bold"/>
      <w:noProof/>
      <w:color w:val="6666FF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C79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C791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C7917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9F"/>
    <w:rPr>
      <w:rFonts w:ascii="Tahoma" w:hAnsi="Tahoma" w:cs="Tahoma"/>
      <w:sz w:val="16"/>
      <w:szCs w:val="16"/>
      <w:lang w:eastAsia="en-US"/>
    </w:rPr>
  </w:style>
  <w:style w:type="character" w:customStyle="1" w:styleId="headerrecipient">
    <w:name w:val="headerrecipient"/>
    <w:basedOn w:val="DefaultParagraphFont"/>
    <w:rsid w:val="004D469F"/>
  </w:style>
  <w:style w:type="character" w:customStyle="1" w:styleId="FooterChar">
    <w:name w:val="Footer Char"/>
    <w:basedOn w:val="DefaultParagraphFont"/>
    <w:link w:val="Footer"/>
    <w:rsid w:val="00E912B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459FC"/>
    <w:rPr>
      <w:rFonts w:ascii="Arial Rounded MT Bold" w:hAnsi="Arial Rounded MT Bold" w:cs="Arial"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7917"/>
    <w:pPr>
      <w:keepNext/>
      <w:outlineLvl w:val="0"/>
    </w:pPr>
    <w:rPr>
      <w:rFonts w:ascii="Arial Rounded MT Bold" w:hAnsi="Arial Rounded MT Bold" w:cs="Arial"/>
      <w:sz w:val="32"/>
    </w:rPr>
  </w:style>
  <w:style w:type="paragraph" w:styleId="Heading2">
    <w:name w:val="heading 2"/>
    <w:basedOn w:val="Normal"/>
    <w:next w:val="Normal"/>
    <w:qFormat/>
    <w:rsid w:val="009C7917"/>
    <w:pPr>
      <w:keepNext/>
      <w:jc w:val="center"/>
      <w:outlineLvl w:val="1"/>
    </w:pPr>
    <w:rPr>
      <w:rFonts w:ascii="Arial Rounded MT Bold" w:hAnsi="Arial Rounded MT Bold"/>
      <w:noProof/>
      <w:color w:val="6666FF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C79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C791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9C7917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9F"/>
    <w:rPr>
      <w:rFonts w:ascii="Tahoma" w:hAnsi="Tahoma" w:cs="Tahoma"/>
      <w:sz w:val="16"/>
      <w:szCs w:val="16"/>
      <w:lang w:eastAsia="en-US"/>
    </w:rPr>
  </w:style>
  <w:style w:type="character" w:customStyle="1" w:styleId="headerrecipient">
    <w:name w:val="headerrecipient"/>
    <w:basedOn w:val="DefaultParagraphFont"/>
    <w:rsid w:val="004D469F"/>
  </w:style>
  <w:style w:type="character" w:customStyle="1" w:styleId="FooterChar">
    <w:name w:val="Footer Char"/>
    <w:basedOn w:val="DefaultParagraphFont"/>
    <w:link w:val="Footer"/>
    <w:rsid w:val="00E912B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A459FC"/>
    <w:rPr>
      <w:rFonts w:ascii="Arial Rounded MT Bold" w:hAnsi="Arial Rounded MT Bold" w:cs="Arial"/>
      <w:sz w:val="32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%20Vickers\Application%20Data\Microsoft\Templates\Badminton%20Letterheads\WCPC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WCPC_Letterhead.dot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Machines plc.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Vickers</dc:creator>
  <cp:lastModifiedBy>Kay</cp:lastModifiedBy>
  <cp:revision>2</cp:revision>
  <cp:lastPrinted>2009-03-08T21:23:00Z</cp:lastPrinted>
  <dcterms:created xsi:type="dcterms:W3CDTF">2019-08-30T17:31:00Z</dcterms:created>
  <dcterms:modified xsi:type="dcterms:W3CDTF">2019-08-30T17:31:00Z</dcterms:modified>
</cp:coreProperties>
</file>